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2835"/>
      </w:tblGrid>
      <w:tr w:rsidR="00D56D8D" w:rsidRPr="00DD748F" w14:paraId="0D335D4D" w14:textId="77777777" w:rsidTr="00480058">
        <w:trPr>
          <w:cantSplit/>
        </w:trPr>
        <w:tc>
          <w:tcPr>
            <w:tcW w:w="6237" w:type="dxa"/>
            <w:shd w:val="clear" w:color="auto" w:fill="auto"/>
            <w:vAlign w:val="bottom"/>
          </w:tcPr>
          <w:p w14:paraId="6E098CD1" w14:textId="28D100FB" w:rsidR="008348B7" w:rsidRPr="00DD748F" w:rsidRDefault="00480058" w:rsidP="00953F5C">
            <w:pPr>
              <w:pStyle w:val="Title"/>
            </w:pPr>
            <w:r>
              <w:t>Primary Care Ethnicity Data Audit Toolkit</w:t>
            </w:r>
            <w:r w:rsidR="00242284" w:rsidRPr="000B6EDF">
              <w:rPr>
                <w:b w:val="0"/>
                <w:sz w:val="36"/>
                <w:szCs w:val="36"/>
              </w:rPr>
              <w:br/>
            </w:r>
            <w:r w:rsidR="00953F5C">
              <w:rPr>
                <w:b w:val="0"/>
                <w:sz w:val="36"/>
                <w:szCs w:val="36"/>
              </w:rPr>
              <w:t>Staff survey form: How are we doing?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45BBBF07" w:rsidR="00423830" w:rsidRPr="00242284" w:rsidRDefault="00480058" w:rsidP="00480058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December 2021</w:t>
            </w:r>
          </w:p>
        </w:tc>
      </w:tr>
    </w:tbl>
    <w:p w14:paraId="068F0D58" w14:textId="77777777" w:rsidR="008348B7" w:rsidRDefault="008348B7" w:rsidP="00A401D7">
      <w:pPr>
        <w:spacing w:after="360"/>
      </w:pPr>
    </w:p>
    <w:p w14:paraId="48E38095" w14:textId="77777777" w:rsidR="00953F5C" w:rsidRDefault="00953F5C" w:rsidP="00953F5C">
      <w:r>
        <w:t>Please take a few minutes to fill out this survey on collecting and recording ethnicity data in our practice. This survey is part of a wider audit process we are undertaking that aims to improve the quality of our practice processes for ethnicity data collection, recording and outputting.</w:t>
      </w:r>
    </w:p>
    <w:p w14:paraId="5AC8BF46" w14:textId="77777777" w:rsidR="00953F5C" w:rsidRDefault="00953F5C" w:rsidP="00953F5C"/>
    <w:p w14:paraId="625ED6E4" w14:textId="77777777" w:rsidR="00953F5C" w:rsidRDefault="00953F5C" w:rsidP="00953F5C">
      <w:pPr>
        <w:rPr>
          <w:b/>
        </w:rPr>
      </w:pPr>
      <w:r w:rsidRPr="00E11611">
        <w:rPr>
          <w:b/>
        </w:rPr>
        <w:t>For the following questions, please tick the one box that is the closest to your response.</w:t>
      </w:r>
    </w:p>
    <w:p w14:paraId="6B66C955" w14:textId="77777777" w:rsidR="00953F5C" w:rsidRDefault="00953F5C" w:rsidP="00953F5C"/>
    <w:p w14:paraId="6146C048" w14:textId="77777777" w:rsidR="00953F5C" w:rsidRDefault="00953F5C" w:rsidP="00953F5C">
      <w:pPr>
        <w:pStyle w:val="Heading2"/>
      </w:pPr>
      <w:r>
        <w:t>Training</w:t>
      </w:r>
    </w:p>
    <w:tbl>
      <w:tblPr>
        <w:tblStyle w:val="TableGrid"/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61"/>
        <w:gridCol w:w="2162"/>
        <w:gridCol w:w="2161"/>
        <w:gridCol w:w="2162"/>
      </w:tblGrid>
      <w:tr w:rsidR="00953F5C" w14:paraId="169D5330" w14:textId="77777777" w:rsidTr="00953F5C">
        <w:trPr>
          <w:cantSplit/>
        </w:trPr>
        <w:tc>
          <w:tcPr>
            <w:tcW w:w="426" w:type="dxa"/>
            <w:tcBorders>
              <w:bottom w:val="nil"/>
              <w:right w:val="nil"/>
            </w:tcBorders>
          </w:tcPr>
          <w:p w14:paraId="724B747A" w14:textId="77777777" w:rsidR="00953F5C" w:rsidRDefault="00953F5C" w:rsidP="009467AD">
            <w:pPr>
              <w:pStyle w:val="TableText"/>
              <w:spacing w:before="120"/>
              <w:jc w:val="center"/>
            </w:pPr>
            <w:r>
              <w:t>1.</w:t>
            </w:r>
          </w:p>
        </w:tc>
        <w:tc>
          <w:tcPr>
            <w:tcW w:w="8646" w:type="dxa"/>
            <w:gridSpan w:val="4"/>
            <w:tcBorders>
              <w:left w:val="nil"/>
              <w:bottom w:val="nil"/>
            </w:tcBorders>
          </w:tcPr>
          <w:p w14:paraId="53C062DB" w14:textId="77777777" w:rsidR="00953F5C" w:rsidRDefault="00953F5C" w:rsidP="009467AD">
            <w:pPr>
              <w:pStyle w:val="TableText"/>
              <w:spacing w:before="120"/>
            </w:pPr>
            <w:r w:rsidRPr="000B2E2F">
              <w:t xml:space="preserve">Have you received any training on how to collect or record ethnicity data in </w:t>
            </w:r>
            <w:r>
              <w:t>primary care</w:t>
            </w:r>
            <w:r w:rsidRPr="000B2E2F">
              <w:t>?</w:t>
            </w:r>
          </w:p>
        </w:tc>
      </w:tr>
      <w:tr w:rsidR="00953F5C" w14:paraId="767CAB7F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C8D13EF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B4273D8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F62EBE6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100CCDF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66C0334B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3E018B90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27CC0C84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08F4A6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Yes, in the last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12 months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49E7633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Yes, but not in the last 12</w:t>
            </w:r>
            <w:r>
              <w:rPr>
                <w:rFonts w:eastAsia="HGｺﾞｼｯｸM"/>
              </w:rPr>
              <w:t> </w:t>
            </w:r>
            <w:r w:rsidRPr="004C10A3">
              <w:rPr>
                <w:rFonts w:eastAsia="HGｺﾞｼｯｸM"/>
              </w:rPr>
              <w:t>months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293999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3E938FD4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953F5C" w14:paraId="2C9EDBD9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5C53DB18" w14:textId="77777777" w:rsidR="00953F5C" w:rsidRDefault="00953F5C" w:rsidP="009467AD">
            <w:pPr>
              <w:pStyle w:val="TableText"/>
              <w:spacing w:before="120"/>
              <w:jc w:val="center"/>
            </w:pPr>
            <w:r>
              <w:t>2,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18090203" w14:textId="77777777" w:rsidR="00953F5C" w:rsidRDefault="00953F5C" w:rsidP="009467AD">
            <w:pPr>
              <w:pStyle w:val="TableText"/>
              <w:spacing w:before="120"/>
            </w:pPr>
            <w:r w:rsidRPr="000B2E2F">
              <w:t xml:space="preserve">How often are you involved in collecting ethnicity data from patients or recording ethnicity data </w:t>
            </w:r>
            <w:r>
              <w:t>in the practice management system (PMS)</w:t>
            </w:r>
            <w:r w:rsidRPr="000B2E2F">
              <w:t>?</w:t>
            </w:r>
          </w:p>
        </w:tc>
      </w:tr>
      <w:tr w:rsidR="00953F5C" w14:paraId="0B067CAE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564D47E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838DC9C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87429A8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B6EFBD4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7BBFE022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4D6FFC6C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12E9CA4C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E028A18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Frequently (on most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days I am working)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278954F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Occasionally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(once a week)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704C254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Infrequently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(once a month or less)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6C9FE70E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953F5C" w14:paraId="5FF50F89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5C338A48" w14:textId="77777777" w:rsidR="00953F5C" w:rsidRDefault="00953F5C" w:rsidP="009467AD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404CDE33" w14:textId="77777777" w:rsidR="00953F5C" w:rsidRDefault="00953F5C" w:rsidP="009467AD">
            <w:pPr>
              <w:pStyle w:val="TableText"/>
            </w:pPr>
            <w:r w:rsidRPr="000B2E2F">
              <w:t xml:space="preserve">Do you consider that you </w:t>
            </w:r>
            <w:r>
              <w:t>understand</w:t>
            </w:r>
            <w:r w:rsidRPr="000B2E2F">
              <w:t xml:space="preserve"> why ethnicity data </w:t>
            </w:r>
            <w:r>
              <w:t>is</w:t>
            </w:r>
            <w:r w:rsidRPr="000B2E2F">
              <w:t xml:space="preserve"> collected in </w:t>
            </w:r>
            <w:r>
              <w:t>primary care</w:t>
            </w:r>
            <w:r w:rsidRPr="000B2E2F">
              <w:t>?</w:t>
            </w:r>
          </w:p>
        </w:tc>
      </w:tr>
      <w:tr w:rsidR="00953F5C" w14:paraId="5C9D4A7C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761DFC6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0D28313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6FB4912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12EF0DB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30DB000A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4F89F62C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193F627F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FB267BF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A42DA68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1C1C7B0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221660BD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N/A</w:t>
            </w:r>
          </w:p>
        </w:tc>
      </w:tr>
      <w:tr w:rsidR="00953F5C" w14:paraId="344E1DC0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AB5C2B5" w14:textId="77777777" w:rsidR="00953F5C" w:rsidRDefault="00953F5C" w:rsidP="009467AD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29FB99F5" w14:textId="77777777" w:rsidR="00953F5C" w:rsidRDefault="00953F5C" w:rsidP="009467AD">
            <w:pPr>
              <w:pStyle w:val="TableText"/>
            </w:pPr>
            <w:r w:rsidRPr="000B2E2F">
              <w:t>Are you comfortable collecting ethnicity data from patients?</w:t>
            </w:r>
          </w:p>
        </w:tc>
      </w:tr>
      <w:tr w:rsidR="00953F5C" w14:paraId="22AB29A9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3D82F1C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7940F48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61AE2EB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0804030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332B6414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787CD8C6" w14:textId="77777777" w:rsidTr="00953F5C">
        <w:trPr>
          <w:cantSplit/>
        </w:trPr>
        <w:tc>
          <w:tcPr>
            <w:tcW w:w="426" w:type="dxa"/>
            <w:tcBorders>
              <w:top w:val="nil"/>
              <w:right w:val="nil"/>
            </w:tcBorders>
          </w:tcPr>
          <w:p w14:paraId="1B69FC6F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14:paraId="4C05DF1A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162" w:type="dxa"/>
            <w:tcBorders>
              <w:top w:val="nil"/>
              <w:left w:val="nil"/>
              <w:right w:val="nil"/>
            </w:tcBorders>
          </w:tcPr>
          <w:p w14:paraId="184CCBCE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14:paraId="55334BC4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162" w:type="dxa"/>
            <w:tcBorders>
              <w:top w:val="nil"/>
              <w:left w:val="nil"/>
            </w:tcBorders>
          </w:tcPr>
          <w:p w14:paraId="2BEE854E" w14:textId="77777777" w:rsidR="00953F5C" w:rsidRDefault="00953F5C" w:rsidP="009467AD">
            <w:pPr>
              <w:pStyle w:val="TableText"/>
              <w:jc w:val="center"/>
            </w:pPr>
            <w:r>
              <w:t>N/A</w:t>
            </w:r>
          </w:p>
        </w:tc>
      </w:tr>
    </w:tbl>
    <w:p w14:paraId="68952328" w14:textId="77777777" w:rsidR="00953F5C" w:rsidRPr="00E11611" w:rsidRDefault="00953F5C" w:rsidP="00953F5C"/>
    <w:p w14:paraId="3C729FDB" w14:textId="77777777" w:rsidR="00953F5C" w:rsidRDefault="00953F5C" w:rsidP="00953F5C">
      <w:pPr>
        <w:pStyle w:val="Heading2"/>
      </w:pPr>
      <w:r>
        <w:lastRenderedPageBreak/>
        <w:t>What do you do?</w:t>
      </w:r>
    </w:p>
    <w:tbl>
      <w:tblPr>
        <w:tblStyle w:val="TableGrid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24"/>
        <w:gridCol w:w="2233"/>
        <w:gridCol w:w="212"/>
        <w:gridCol w:w="2020"/>
        <w:gridCol w:w="1950"/>
        <w:gridCol w:w="283"/>
      </w:tblGrid>
      <w:tr w:rsidR="00953F5C" w14:paraId="794E2D10" w14:textId="77777777" w:rsidTr="00953F5C">
        <w:trPr>
          <w:cantSplit/>
        </w:trPr>
        <w:tc>
          <w:tcPr>
            <w:tcW w:w="426" w:type="dxa"/>
            <w:tcBorders>
              <w:bottom w:val="nil"/>
              <w:right w:val="nil"/>
            </w:tcBorders>
          </w:tcPr>
          <w:p w14:paraId="146B64BC" w14:textId="77777777" w:rsidR="00953F5C" w:rsidRDefault="00953F5C" w:rsidP="009467AD">
            <w:pPr>
              <w:pStyle w:val="TableText"/>
              <w:keepNext/>
              <w:spacing w:before="120"/>
              <w:jc w:val="center"/>
            </w:pPr>
            <w:r>
              <w:t>5.</w:t>
            </w:r>
          </w:p>
        </w:tc>
        <w:tc>
          <w:tcPr>
            <w:tcW w:w="8930" w:type="dxa"/>
            <w:gridSpan w:val="7"/>
            <w:tcBorders>
              <w:left w:val="nil"/>
              <w:bottom w:val="nil"/>
            </w:tcBorders>
          </w:tcPr>
          <w:p w14:paraId="77044168" w14:textId="77777777" w:rsidR="00953F5C" w:rsidRDefault="00953F5C" w:rsidP="009467AD">
            <w:pPr>
              <w:pStyle w:val="TableText"/>
              <w:keepNext/>
              <w:spacing w:before="120"/>
            </w:pPr>
            <w:r>
              <w:t>H</w:t>
            </w:r>
            <w:r w:rsidRPr="006C1384">
              <w:t xml:space="preserve">ow often do you check patient ethnicity </w:t>
            </w:r>
            <w:r>
              <w:t>details for patients enrolled in your practice?</w:t>
            </w:r>
          </w:p>
        </w:tc>
      </w:tr>
      <w:tr w:rsidR="00953F5C" w14:paraId="66084E05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723A96F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7F372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DB33A60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3462B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6737E2E5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499A5890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67A6060F" w14:textId="77777777" w:rsidR="00953F5C" w:rsidRDefault="00953F5C" w:rsidP="009467AD">
            <w:pPr>
              <w:pStyle w:val="TableText"/>
              <w:keepNext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7434B08" w14:textId="77777777" w:rsidR="00953F5C" w:rsidRDefault="00953F5C" w:rsidP="009467AD">
            <w:pPr>
              <w:pStyle w:val="TableText"/>
              <w:keepNext/>
              <w:jc w:val="center"/>
            </w:pPr>
            <w:r w:rsidRPr="1D970415">
              <w:rPr>
                <w:rFonts w:eastAsia="HGｺﾞｼｯｸM"/>
              </w:rPr>
              <w:t xml:space="preserve">On </w:t>
            </w:r>
            <w:r>
              <w:rPr>
                <w:rFonts w:eastAsia="HGｺﾞｼｯｸM"/>
              </w:rPr>
              <w:t>initial patient enrolment/registration and regularly (at least three</w:t>
            </w:r>
            <w:r>
              <w:rPr>
                <w:rFonts w:eastAsia="HGｺﾞｼｯｸM"/>
              </w:rPr>
              <w:noBreakHyphen/>
              <w:t>yearly) thereafter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BA26D17" w14:textId="77777777" w:rsidR="00953F5C" w:rsidRDefault="00953F5C" w:rsidP="009467AD">
            <w:pPr>
              <w:pStyle w:val="TableText"/>
              <w:keepNext/>
              <w:jc w:val="center"/>
            </w:pPr>
            <w:r>
              <w:rPr>
                <w:rFonts w:eastAsia="HGｺﾞｼｯｸM"/>
              </w:rPr>
              <w:t>On initial patient enrolment/registration and irregularly thereafter, or at intervals greater than three years apart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13FD682" w14:textId="77777777" w:rsidR="00953F5C" w:rsidRDefault="00953F5C" w:rsidP="009467AD">
            <w:pPr>
              <w:pStyle w:val="TableText"/>
              <w:keepNext/>
              <w:jc w:val="center"/>
            </w:pPr>
            <w:r>
              <w:rPr>
                <w:rFonts w:eastAsia="HGｺﾞｼｯｸM"/>
              </w:rPr>
              <w:t>On initial patient enrolment/registration only or not sure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49151A2F" w14:textId="77777777" w:rsidR="00953F5C" w:rsidRDefault="00953F5C" w:rsidP="009467AD">
            <w:pPr>
              <w:pStyle w:val="TableText"/>
              <w:keepNext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953F5C" w14:paraId="3D84A2A2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41445DD6" w14:textId="77777777" w:rsidR="00953F5C" w:rsidRDefault="00953F5C" w:rsidP="009467AD">
            <w:pPr>
              <w:pStyle w:val="TableText"/>
              <w:keepNext/>
              <w:spacing w:before="120"/>
              <w:jc w:val="center"/>
            </w:pPr>
            <w:r>
              <w:t>6,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76D0A631" w14:textId="77777777" w:rsidR="00953F5C" w:rsidRDefault="00953F5C" w:rsidP="009467AD">
            <w:pPr>
              <w:pStyle w:val="TableText"/>
              <w:keepNext/>
              <w:spacing w:before="120"/>
            </w:pPr>
            <w:r w:rsidRPr="006C1384">
              <w:t>Are there times when you guess a patient</w:t>
            </w:r>
            <w:r>
              <w:t>’</w:t>
            </w:r>
            <w:r w:rsidRPr="006C1384">
              <w:t>s ethnicity rather than asking the patient to self</w:t>
            </w:r>
            <w:r>
              <w:noBreakHyphen/>
            </w:r>
            <w:r w:rsidRPr="006C1384">
              <w:t>identify</w:t>
            </w:r>
            <w:r>
              <w:t>?</w:t>
            </w:r>
          </w:p>
        </w:tc>
      </w:tr>
      <w:tr w:rsidR="00953F5C" w14:paraId="6D53CD47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45FEC02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DC353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526AFC47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D0150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24084BE1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</w:tr>
      <w:tr w:rsidR="00953F5C" w14:paraId="250F4EA4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2F71521" w14:textId="77777777" w:rsidR="00953F5C" w:rsidRDefault="00953F5C" w:rsidP="009467AD">
            <w:pPr>
              <w:pStyle w:val="TableText"/>
              <w:keepNext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2620A" w14:textId="77777777" w:rsidR="00953F5C" w:rsidRDefault="00953F5C" w:rsidP="009467AD">
            <w:pPr>
              <w:pStyle w:val="TableText"/>
              <w:keepNext/>
              <w:jc w:val="center"/>
            </w:pPr>
            <w:r>
              <w:rPr>
                <w:rFonts w:eastAsia="HGｺﾞｼｯｸM"/>
              </w:rPr>
              <w:t>Yes</w:t>
            </w:r>
            <w:r>
              <w:rPr>
                <w:rFonts w:eastAsia="HGｺﾞｼｯｸM"/>
              </w:rPr>
              <w:br/>
              <w:t>See below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3CA7E550" w14:textId="77777777" w:rsidR="00953F5C" w:rsidRDefault="00953F5C" w:rsidP="009467AD">
            <w:pPr>
              <w:pStyle w:val="TableText"/>
              <w:keepNext/>
              <w:jc w:val="center"/>
            </w:pPr>
            <w:r>
              <w:rPr>
                <w:rFonts w:eastAsia="HGｺﾞｼｯｸM"/>
              </w:rPr>
              <w:t>No</w:t>
            </w:r>
            <w:r>
              <w:rPr>
                <w:rFonts w:eastAsia="HGｺﾞｼｯｸM"/>
              </w:rPr>
              <w:br/>
              <w:t xml:space="preserve">Go </w:t>
            </w:r>
            <w:r w:rsidRPr="00AA69CE">
              <w:rPr>
                <w:rFonts w:eastAsia="HGｺﾞｼｯｸM"/>
              </w:rPr>
              <w:t xml:space="preserve">to </w:t>
            </w:r>
            <w:r>
              <w:rPr>
                <w:rFonts w:eastAsia="HGｺﾞｼｯｸM"/>
              </w:rPr>
              <w:t>q</w:t>
            </w:r>
            <w:r w:rsidRPr="00FB07BC">
              <w:rPr>
                <w:rFonts w:eastAsia="HGｺﾞｼｯｸM"/>
              </w:rPr>
              <w:t xml:space="preserve">uestion </w:t>
            </w:r>
            <w:r>
              <w:rPr>
                <w:rFonts w:eastAsia="HGｺﾞｼｯｸM"/>
              </w:rPr>
              <w:t>7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4F313" w14:textId="77777777" w:rsidR="00953F5C" w:rsidRDefault="00953F5C" w:rsidP="009467AD">
            <w:pPr>
              <w:pStyle w:val="TableText"/>
              <w:keepNext/>
              <w:jc w:val="center"/>
            </w:pPr>
            <w:r>
              <w:rPr>
                <w:rFonts w:eastAsia="HGｺﾞｼｯｸM"/>
              </w:rPr>
              <w:t>N/A</w:t>
            </w:r>
            <w:r>
              <w:rPr>
                <w:rFonts w:eastAsia="HGｺﾞｼｯｸM"/>
              </w:rPr>
              <w:br/>
              <w:t>Go to q</w:t>
            </w:r>
            <w:r w:rsidRPr="00FB07BC">
              <w:rPr>
                <w:rFonts w:eastAsia="HGｺﾞｼｯｸM"/>
              </w:rPr>
              <w:t xml:space="preserve">uestion </w:t>
            </w:r>
            <w:r>
              <w:rPr>
                <w:rFonts w:eastAsia="HGｺﾞｼｯｸM"/>
              </w:rPr>
              <w:t>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0EBDDE8C" w14:textId="77777777" w:rsidR="00953F5C" w:rsidRDefault="00953F5C" w:rsidP="009467AD">
            <w:pPr>
              <w:pStyle w:val="TableText"/>
              <w:keepNext/>
              <w:jc w:val="center"/>
            </w:pPr>
          </w:p>
        </w:tc>
      </w:tr>
      <w:tr w:rsidR="00953F5C" w14:paraId="199741DF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748C2BE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</w:tcBorders>
          </w:tcPr>
          <w:p w14:paraId="1D63D2B6" w14:textId="77777777" w:rsidR="00953F5C" w:rsidRDefault="00953F5C" w:rsidP="009467AD">
            <w:pPr>
              <w:pStyle w:val="TableText"/>
            </w:pPr>
            <w:r w:rsidRPr="006C1384">
              <w:t>Why do you decide/guess a patient</w:t>
            </w:r>
            <w:r>
              <w:t>’</w:t>
            </w:r>
            <w:r w:rsidRPr="006C1384">
              <w:t>s ethnicity?</w:t>
            </w:r>
          </w:p>
        </w:tc>
      </w:tr>
      <w:tr w:rsidR="00953F5C" w14:paraId="47914C4E" w14:textId="77777777" w:rsidTr="00953F5C">
        <w:trPr>
          <w:cantSplit/>
          <w:trHeight w:val="851"/>
        </w:trPr>
        <w:tc>
          <w:tcPr>
            <w:tcW w:w="426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5AC6D2DD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453BC" w14:textId="77777777" w:rsidR="00953F5C" w:rsidRDefault="00953F5C" w:rsidP="009467AD">
            <w:pPr>
              <w:pStyle w:val="TableText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0D5D18E9" w14:textId="77777777" w:rsidR="00953F5C" w:rsidRDefault="00953F5C" w:rsidP="009467AD">
            <w:pPr>
              <w:pStyle w:val="TableText"/>
              <w:jc w:val="center"/>
            </w:pPr>
          </w:p>
        </w:tc>
      </w:tr>
      <w:tr w:rsidR="00953F5C" w:rsidRPr="002F2F9B" w14:paraId="06CC17A6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2C2925E0" w14:textId="77777777" w:rsidR="00953F5C" w:rsidRPr="002F2F9B" w:rsidRDefault="00953F5C" w:rsidP="009467AD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419EDE89" w14:textId="77777777" w:rsidR="00953F5C" w:rsidRPr="002F2F9B" w:rsidRDefault="00953F5C" w:rsidP="009467AD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953F5C" w14:paraId="357A4D0A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5EB3E1AB" w14:textId="77777777" w:rsidR="00953F5C" w:rsidRDefault="00953F5C" w:rsidP="009467AD">
            <w:pPr>
              <w:pStyle w:val="TableText"/>
              <w:jc w:val="center"/>
            </w:pPr>
            <w:r>
              <w:t>7.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35E536F6" w14:textId="77777777" w:rsidR="00953F5C" w:rsidRDefault="00953F5C" w:rsidP="009467AD">
            <w:pPr>
              <w:pStyle w:val="TableText"/>
            </w:pPr>
            <w:r w:rsidRPr="006C1384">
              <w:t xml:space="preserve">Do you have a list of codes </w:t>
            </w:r>
            <w:r>
              <w:t xml:space="preserve">or search function </w:t>
            </w:r>
            <w:r w:rsidRPr="006C1384">
              <w:t xml:space="preserve">available to </w:t>
            </w:r>
            <w:r>
              <w:t>help</w:t>
            </w:r>
            <w:r w:rsidRPr="006C1384">
              <w:t xml:space="preserve"> you record a patient</w:t>
            </w:r>
            <w:r>
              <w:t>’</w:t>
            </w:r>
            <w:r w:rsidRPr="006C1384">
              <w:t>s ethnicity?</w:t>
            </w:r>
          </w:p>
        </w:tc>
      </w:tr>
      <w:tr w:rsidR="00953F5C" w14:paraId="62B39995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FEA5206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97E68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3532789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07EBF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41AB4645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7A872BD3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1F17E523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2BE3ACA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6E257BD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44CA6FB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7BAEC34C" w14:textId="77777777" w:rsidR="00953F5C" w:rsidRDefault="00953F5C" w:rsidP="009467AD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953F5C" w14:paraId="74DE82DE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2EA9292D" w14:textId="77777777" w:rsidR="00953F5C" w:rsidRDefault="00953F5C" w:rsidP="009467AD">
            <w:pPr>
              <w:pStyle w:val="TableText"/>
              <w:jc w:val="center"/>
            </w:pPr>
            <w:r>
              <w:t>8.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2A9D7000" w14:textId="77777777" w:rsidR="00953F5C" w:rsidRDefault="00953F5C" w:rsidP="009467AD">
            <w:pPr>
              <w:pStyle w:val="TableText"/>
            </w:pPr>
            <w:r w:rsidRPr="006C1384">
              <w:t>Do you ever make up a new code to record an ethnicity?</w:t>
            </w:r>
          </w:p>
        </w:tc>
      </w:tr>
      <w:tr w:rsidR="00953F5C" w14:paraId="265A171E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74F7ACF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709ED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7B4A1CF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084CC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79E37706" w14:textId="77777777" w:rsidR="00953F5C" w:rsidRDefault="00953F5C" w:rsidP="009467AD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953F5C" w14:paraId="485B9B78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6935B024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BB3318A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4805A84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B1D5C8F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7074B549" w14:textId="77777777" w:rsidR="00953F5C" w:rsidRDefault="00953F5C" w:rsidP="009467AD">
            <w:pPr>
              <w:pStyle w:val="TableText"/>
              <w:jc w:val="center"/>
            </w:pPr>
            <w:r>
              <w:rPr>
                <w:rFonts w:eastAsia="HGｺﾞｼｯｸM"/>
              </w:rPr>
              <w:t>N/A</w:t>
            </w:r>
          </w:p>
        </w:tc>
      </w:tr>
      <w:tr w:rsidR="00953F5C" w14:paraId="134F03ED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D681E6F" w14:textId="77777777" w:rsidR="00953F5C" w:rsidRDefault="00953F5C" w:rsidP="009467AD">
            <w:pPr>
              <w:pStyle w:val="TableText"/>
              <w:jc w:val="center"/>
            </w:pPr>
            <w:r>
              <w:t>9.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1E649258" w14:textId="77777777" w:rsidR="00953F5C" w:rsidRDefault="00953F5C" w:rsidP="009467AD">
            <w:pPr>
              <w:pStyle w:val="TableText"/>
            </w:pPr>
            <w:r w:rsidRPr="006C1384">
              <w:t xml:space="preserve">Which code would you record in your </w:t>
            </w:r>
            <w:r>
              <w:t xml:space="preserve">PMS where a patient provided </w:t>
            </w:r>
            <w:r w:rsidRPr="006C1384">
              <w:t>each of the following responses to the ethnicity question? (Feel free to refer to any resources that you would normally use when coding ethnicity</w:t>
            </w:r>
            <w:r>
              <w:t>.</w:t>
            </w:r>
            <w:r w:rsidRPr="006C1384">
              <w:t>)</w:t>
            </w:r>
          </w:p>
        </w:tc>
      </w:tr>
      <w:tr w:rsidR="00953F5C" w14:paraId="611FE779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9565949" w14:textId="77777777" w:rsidR="00953F5C" w:rsidRDefault="00953F5C" w:rsidP="009467AD">
            <w:pPr>
              <w:pStyle w:val="TableText"/>
              <w:spacing w:before="0"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C3C94" w14:textId="77777777" w:rsidR="00953F5C" w:rsidRDefault="00953F5C" w:rsidP="009467AD">
            <w:pPr>
              <w:pStyle w:val="TableText"/>
              <w:spacing w:before="0" w:after="0"/>
            </w:pPr>
            <w:r w:rsidRPr="004C10A3">
              <w:rPr>
                <w:rFonts w:eastAsia="HGｺﾞｼｯｸM"/>
              </w:rPr>
              <w:t xml:space="preserve">Written-in response of </w:t>
            </w:r>
            <w:r>
              <w:rPr>
                <w:rFonts w:eastAsia="HGｺﾞｼｯｸM"/>
              </w:rPr>
              <w:t>‘</w:t>
            </w:r>
            <w:r w:rsidRPr="004C10A3">
              <w:rPr>
                <w:rFonts w:eastAsia="HGｺﾞｼｯｸM"/>
              </w:rPr>
              <w:t>New Zealander</w:t>
            </w:r>
            <w:r>
              <w:rPr>
                <w:rFonts w:eastAsia="HGｺﾞｼｯｸM"/>
              </w:rPr>
              <w:t>’</w:t>
            </w:r>
            <w:r w:rsidRPr="004C10A3">
              <w:rPr>
                <w:rFonts w:eastAsia="HGｺﾞｼｯｸM"/>
              </w:rPr>
              <w:t xml:space="preserve"> </w:t>
            </w:r>
            <w:r>
              <w:rPr>
                <w:rFonts w:eastAsia="HGｺﾞｼｯｸM"/>
              </w:rPr>
              <w:t>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A9CEBA8" w14:textId="77777777" w:rsidR="00953F5C" w:rsidRDefault="00953F5C" w:rsidP="009467AD">
            <w:pPr>
              <w:pStyle w:val="TableText"/>
              <w:spacing w:before="0"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1096979" w14:textId="77777777" w:rsidR="00953F5C" w:rsidRDefault="00953F5C" w:rsidP="009467AD">
            <w:pPr>
              <w:pStyle w:val="TableText"/>
              <w:spacing w:before="0" w:after="0"/>
            </w:pPr>
          </w:p>
        </w:tc>
      </w:tr>
      <w:tr w:rsidR="00953F5C" w14:paraId="15DE2177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00006B8" w14:textId="77777777" w:rsidR="00953F5C" w:rsidRDefault="00953F5C" w:rsidP="009467AD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E8627" w14:textId="77777777" w:rsidR="00953F5C" w:rsidRDefault="00953F5C" w:rsidP="009467AD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 xml:space="preserve">Written-in response of </w:t>
            </w:r>
            <w:r>
              <w:rPr>
                <w:rFonts w:eastAsia="HGｺﾞｼｯｸM"/>
              </w:rPr>
              <w:t>‘</w:t>
            </w:r>
            <w:r w:rsidRPr="004C10A3">
              <w:rPr>
                <w:rFonts w:eastAsia="HGｺﾞｼｯｸM"/>
              </w:rPr>
              <w:t>Fijian-Indian</w:t>
            </w:r>
            <w:r>
              <w:rPr>
                <w:rFonts w:eastAsia="HGｺﾞｼｯｸM"/>
              </w:rPr>
              <w:t>’</w:t>
            </w:r>
            <w:r w:rsidRPr="004C10A3">
              <w:rPr>
                <w:rFonts w:eastAsia="HGｺﾞｼｯｸM"/>
              </w:rPr>
              <w:t xml:space="preserve"> </w:t>
            </w:r>
            <w:r>
              <w:rPr>
                <w:rFonts w:eastAsia="HGｺﾞｼｯｸM"/>
                <w:szCs w:val="22"/>
              </w:rPr>
              <w:t>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43D60AF" w14:textId="77777777" w:rsidR="00953F5C" w:rsidRDefault="00953F5C" w:rsidP="009467AD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1B2DD3D" w14:textId="77777777" w:rsidR="00953F5C" w:rsidRDefault="00953F5C" w:rsidP="009467AD">
            <w:pPr>
              <w:pStyle w:val="TableText"/>
              <w:spacing w:after="0"/>
            </w:pPr>
          </w:p>
        </w:tc>
      </w:tr>
      <w:tr w:rsidR="00953F5C" w14:paraId="6A26C007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5B67D78" w14:textId="77777777" w:rsidR="00953F5C" w:rsidRDefault="00953F5C" w:rsidP="009467AD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810A7" w14:textId="77777777" w:rsidR="00953F5C" w:rsidRDefault="00953F5C" w:rsidP="009467AD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 xml:space="preserve">Written-in response of </w:t>
            </w:r>
            <w:r>
              <w:rPr>
                <w:rFonts w:eastAsia="HGｺﾞｼｯｸM"/>
              </w:rPr>
              <w:t>‘Cook Islander’ 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BA3A903" w14:textId="77777777" w:rsidR="00953F5C" w:rsidRDefault="00953F5C" w:rsidP="009467AD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097C9D5" w14:textId="77777777" w:rsidR="00953F5C" w:rsidRDefault="00953F5C" w:rsidP="009467AD">
            <w:pPr>
              <w:pStyle w:val="TableText"/>
              <w:spacing w:after="0"/>
            </w:pPr>
          </w:p>
        </w:tc>
      </w:tr>
      <w:tr w:rsidR="00953F5C" w14:paraId="41C92977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BA1A99A" w14:textId="77777777" w:rsidR="00953F5C" w:rsidRDefault="00953F5C" w:rsidP="009467AD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469B7" w14:textId="77777777" w:rsidR="00953F5C" w:rsidRDefault="00953F5C" w:rsidP="009467AD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>Blank (where patient not immediately contactable</w:t>
            </w:r>
            <w:r w:rsidRPr="000359AA">
              <w:rPr>
                <w:rFonts w:eastAsia="HGｺﾞｼｯｸM"/>
              </w:rPr>
              <w:t>) 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2885331" w14:textId="77777777" w:rsidR="00953F5C" w:rsidRDefault="00953F5C" w:rsidP="009467AD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2EC641C" w14:textId="77777777" w:rsidR="00953F5C" w:rsidRDefault="00953F5C" w:rsidP="009467AD">
            <w:pPr>
              <w:pStyle w:val="TableText"/>
              <w:spacing w:after="0"/>
            </w:pPr>
          </w:p>
        </w:tc>
      </w:tr>
      <w:tr w:rsidR="00953F5C" w14:paraId="3E0BF625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D4882E9" w14:textId="77777777" w:rsidR="00953F5C" w:rsidRDefault="00953F5C" w:rsidP="009467AD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31CD4" w14:textId="77777777" w:rsidR="00953F5C" w:rsidRDefault="00953F5C" w:rsidP="009467AD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>Declined to provide ethnicity</w:t>
            </w:r>
            <w:r w:rsidRPr="004C10A3">
              <w:rPr>
                <w:rFonts w:eastAsia="HGｺﾞｼｯｸM"/>
                <w:szCs w:val="22"/>
              </w:rPr>
              <w:t xml:space="preserve"> </w:t>
            </w:r>
            <w:r>
              <w:rPr>
                <w:rFonts w:eastAsia="HGｺﾞｼｯｸM"/>
                <w:szCs w:val="22"/>
              </w:rPr>
              <w:t>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B05D857" w14:textId="77777777" w:rsidR="00953F5C" w:rsidRDefault="00953F5C" w:rsidP="009467AD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496DF5" w14:textId="77777777" w:rsidR="00953F5C" w:rsidRDefault="00953F5C" w:rsidP="009467AD">
            <w:pPr>
              <w:pStyle w:val="TableText"/>
              <w:spacing w:after="0"/>
            </w:pPr>
          </w:p>
        </w:tc>
      </w:tr>
      <w:tr w:rsidR="00953F5C" w:rsidRPr="00EB6289" w14:paraId="4672A0FC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6BEEAE60" w14:textId="77777777" w:rsidR="00953F5C" w:rsidRPr="00EB6289" w:rsidRDefault="00953F5C" w:rsidP="009467AD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3EA476E9" w14:textId="77777777" w:rsidR="00953F5C" w:rsidRPr="00EB6289" w:rsidRDefault="00953F5C" w:rsidP="009467AD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953F5C" w14:paraId="3F9903F8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3696C34E" w14:textId="77777777" w:rsidR="00953F5C" w:rsidRDefault="00953F5C" w:rsidP="009467AD">
            <w:pPr>
              <w:pStyle w:val="TableText"/>
              <w:keepNext/>
              <w:jc w:val="center"/>
            </w:pPr>
            <w:r>
              <w:lastRenderedPageBreak/>
              <w:t>10.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50CF666B" w14:textId="77777777" w:rsidR="00953F5C" w:rsidRDefault="00953F5C" w:rsidP="009467AD">
            <w:pPr>
              <w:pStyle w:val="TableText"/>
              <w:keepNext/>
            </w:pPr>
            <w:r w:rsidRPr="006F5CD3">
              <w:t xml:space="preserve">Are you able to record up to </w:t>
            </w:r>
            <w:r w:rsidRPr="00190C55">
              <w:rPr>
                <w:b/>
                <w:bCs/>
              </w:rPr>
              <w:t>six</w:t>
            </w:r>
            <w:r w:rsidRPr="006F5CD3">
              <w:t xml:space="preserve"> ethnicities for </w:t>
            </w:r>
            <w:r>
              <w:t xml:space="preserve">a patient </w:t>
            </w:r>
            <w:r w:rsidRPr="006F5CD3">
              <w:t xml:space="preserve">in your </w:t>
            </w:r>
            <w:r>
              <w:t>PMS</w:t>
            </w:r>
            <w:r w:rsidRPr="006F5CD3">
              <w:t>?</w:t>
            </w:r>
          </w:p>
        </w:tc>
      </w:tr>
      <w:tr w:rsidR="00953F5C" w14:paraId="6BA2743B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C3A068D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1A37AD" w14:textId="77777777" w:rsidR="00953F5C" w:rsidRDefault="00953F5C" w:rsidP="009467AD">
            <w:pPr>
              <w:pStyle w:val="TableText"/>
              <w:keepNext/>
              <w:spacing w:before="0" w:after="0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  <w:r w:rsidRPr="00453AF5">
              <w:rPr>
                <w:rFonts w:eastAsia="HGｺﾞｼｯｸM"/>
                <w:szCs w:val="18"/>
              </w:rPr>
              <w:br/>
              <w:t>Yes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DD6A36A" w14:textId="77777777" w:rsidR="00953F5C" w:rsidRDefault="00953F5C" w:rsidP="009467AD">
            <w:pPr>
              <w:pStyle w:val="TableText"/>
              <w:keepNext/>
              <w:spacing w:before="0" w:after="0"/>
            </w:pPr>
            <w:r w:rsidRPr="006201DC">
              <w:t xml:space="preserve">If </w:t>
            </w:r>
            <w:r w:rsidRPr="006F5CD3">
              <w:rPr>
                <w:b/>
                <w:bCs/>
              </w:rPr>
              <w:t>YES</w:t>
            </w:r>
            <w:r w:rsidRPr="006201DC">
              <w:t xml:space="preserve">, where a patient provides more than six ethnicities, how do you decide which six are recorded in the </w:t>
            </w:r>
            <w:r>
              <w:t>PMS</w:t>
            </w:r>
            <w:r w:rsidRPr="006201DC">
              <w:t>? Please explain</w:t>
            </w:r>
            <w: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E4802DB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</w:tr>
      <w:tr w:rsidR="00953F5C" w14:paraId="15967BEA" w14:textId="77777777" w:rsidTr="00953F5C">
        <w:trPr>
          <w:cantSplit/>
          <w:trHeight w:val="85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251F21F" w14:textId="77777777" w:rsidR="00953F5C" w:rsidRDefault="00953F5C" w:rsidP="009467AD">
            <w:pPr>
              <w:pStyle w:val="TableText"/>
              <w:keepNext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CC25E50" w14:textId="77777777" w:rsidR="00953F5C" w:rsidRDefault="00953F5C" w:rsidP="009467AD">
            <w:pPr>
              <w:pStyle w:val="TableText"/>
              <w:keepNext/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8EEBE" w14:textId="77777777" w:rsidR="00953F5C" w:rsidRDefault="00953F5C" w:rsidP="009467AD">
            <w:pPr>
              <w:pStyle w:val="TableText"/>
              <w:keepNext/>
            </w:pPr>
            <w:r>
              <w:rPr>
                <w:rFonts w:eastAsia="HGｺﾞｼｯｸ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66DBB408" w14:textId="77777777" w:rsidR="00953F5C" w:rsidRDefault="00953F5C" w:rsidP="009467AD">
            <w:pPr>
              <w:pStyle w:val="TableText"/>
              <w:keepNext/>
              <w:jc w:val="center"/>
            </w:pPr>
          </w:p>
        </w:tc>
      </w:tr>
      <w:tr w:rsidR="00953F5C" w:rsidRPr="00453AF5" w14:paraId="18C58AE4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91C6DCA" w14:textId="77777777" w:rsidR="00953F5C" w:rsidRPr="00453AF5" w:rsidRDefault="00953F5C" w:rsidP="009467AD">
            <w:pPr>
              <w:pStyle w:val="TableText"/>
              <w:keepNext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ACB78C" w14:textId="77777777" w:rsidR="00953F5C" w:rsidRPr="00453AF5" w:rsidRDefault="00953F5C" w:rsidP="009467AD">
            <w:pPr>
              <w:pStyle w:val="TableText"/>
              <w:keepNext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70A558C" w14:textId="77777777" w:rsidR="00953F5C" w:rsidRPr="00453AF5" w:rsidRDefault="00953F5C" w:rsidP="009467AD">
            <w:pPr>
              <w:pStyle w:val="TableText"/>
              <w:keepNext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2808D9E" w14:textId="77777777" w:rsidR="00953F5C" w:rsidRPr="00453AF5" w:rsidRDefault="00953F5C" w:rsidP="009467AD">
            <w:pPr>
              <w:pStyle w:val="TableText"/>
              <w:keepNext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53F5C" w14:paraId="442BD27E" w14:textId="77777777" w:rsidTr="00953F5C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D6E11E9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B21A9F" w14:textId="77777777" w:rsidR="00953F5C" w:rsidRDefault="00953F5C" w:rsidP="009467AD">
            <w:pPr>
              <w:pStyle w:val="TableText"/>
              <w:keepNext/>
              <w:spacing w:before="0" w:after="0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E769DA">
              <w:rPr>
                <w:rFonts w:eastAsia="HGｺﾞｼｯｸM"/>
                <w:sz w:val="24"/>
              </w:rPr>
            </w:r>
            <w:r w:rsidR="00E769D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  <w:r w:rsidRPr="00453AF5">
              <w:rPr>
                <w:rFonts w:eastAsia="HGｺﾞｼｯｸM"/>
                <w:szCs w:val="18"/>
              </w:rPr>
              <w:br/>
            </w:r>
            <w:r>
              <w:rPr>
                <w:rFonts w:eastAsia="HGｺﾞｼｯｸM"/>
                <w:szCs w:val="18"/>
              </w:rPr>
              <w:t>No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5B40CB7" w14:textId="77777777" w:rsidR="00953F5C" w:rsidRDefault="00953F5C" w:rsidP="009467AD">
            <w:pPr>
              <w:pStyle w:val="TableText"/>
              <w:keepNext/>
              <w:spacing w:before="0" w:after="0"/>
            </w:pPr>
            <w:r w:rsidRPr="006F5CD3">
              <w:t xml:space="preserve">If </w:t>
            </w:r>
            <w:r w:rsidRPr="006F5CD3">
              <w:rPr>
                <w:b/>
                <w:bCs/>
              </w:rPr>
              <w:t>NO</w:t>
            </w:r>
            <w:r w:rsidRPr="006F5CD3">
              <w:t>, where a patient provides more ethnicities than you can record</w:t>
            </w:r>
            <w:r>
              <w:t>,</w:t>
            </w:r>
            <w:r w:rsidRPr="006F5CD3">
              <w:t xml:space="preserve"> how do you decide which ethnicit</w:t>
            </w:r>
            <w:r>
              <w:t>ies</w:t>
            </w:r>
            <w:r w:rsidRPr="006F5CD3">
              <w:t xml:space="preserve"> </w:t>
            </w:r>
            <w:r>
              <w:t>are</w:t>
            </w:r>
            <w:r w:rsidRPr="006F5CD3">
              <w:t xml:space="preserve"> recorded in the </w:t>
            </w:r>
            <w:r>
              <w:t>PMS</w:t>
            </w:r>
            <w:r w:rsidRPr="006F5CD3">
              <w:t>? Please explain.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758C936" w14:textId="77777777" w:rsidR="00953F5C" w:rsidRDefault="00953F5C" w:rsidP="009467AD">
            <w:pPr>
              <w:pStyle w:val="TableText"/>
              <w:keepNext/>
              <w:spacing w:before="0" w:after="0"/>
              <w:jc w:val="center"/>
            </w:pPr>
          </w:p>
        </w:tc>
      </w:tr>
      <w:tr w:rsidR="00953F5C" w14:paraId="3BD5984E" w14:textId="77777777" w:rsidTr="00953F5C">
        <w:trPr>
          <w:cantSplit/>
          <w:trHeight w:val="85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036F640" w14:textId="77777777" w:rsidR="00953F5C" w:rsidRDefault="00953F5C" w:rsidP="00953F5C">
            <w:pPr>
              <w:pStyle w:val="TableText"/>
              <w:keepNext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791E438" w14:textId="77777777" w:rsidR="00953F5C" w:rsidRDefault="00953F5C" w:rsidP="00953F5C">
            <w:pPr>
              <w:pStyle w:val="TableText"/>
              <w:keepNext/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D128E" w14:textId="77777777" w:rsidR="00953F5C" w:rsidRDefault="00953F5C" w:rsidP="00953F5C">
            <w:pPr>
              <w:pStyle w:val="TableText"/>
              <w:keepNext/>
            </w:pPr>
            <w:r>
              <w:rPr>
                <w:rFonts w:eastAsia="HGｺﾞｼｯｸ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0BEDC61A" w14:textId="77777777" w:rsidR="00953F5C" w:rsidRDefault="00953F5C" w:rsidP="00953F5C">
            <w:pPr>
              <w:pStyle w:val="TableText"/>
              <w:keepNext/>
              <w:jc w:val="center"/>
            </w:pPr>
          </w:p>
        </w:tc>
      </w:tr>
      <w:tr w:rsidR="00953F5C" w:rsidRPr="00075BE4" w14:paraId="4E33CFC8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0C40BF68" w14:textId="77777777" w:rsidR="00953F5C" w:rsidRPr="00075BE4" w:rsidRDefault="00953F5C" w:rsidP="00953F5C">
            <w:pPr>
              <w:pStyle w:val="TableText"/>
              <w:keepNext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BAECE" w14:textId="77777777" w:rsidR="00953F5C" w:rsidRPr="00075BE4" w:rsidRDefault="00953F5C" w:rsidP="00953F5C">
            <w:pPr>
              <w:pStyle w:val="TableText"/>
              <w:keepNext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146DED41" w14:textId="77777777" w:rsidR="00953F5C" w:rsidRPr="00075BE4" w:rsidRDefault="00953F5C" w:rsidP="00953F5C">
            <w:pPr>
              <w:pStyle w:val="TableText"/>
              <w:keepNext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583396FA" w14:textId="77777777" w:rsidR="00953F5C" w:rsidRPr="00075BE4" w:rsidRDefault="00953F5C" w:rsidP="00953F5C">
            <w:pPr>
              <w:pStyle w:val="TableText"/>
              <w:keepNext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34B71921" w14:textId="77777777" w:rsidR="00953F5C" w:rsidRPr="00113120" w:rsidRDefault="00953F5C" w:rsidP="00953F5C"/>
    <w:p w14:paraId="6F4BC8EC" w14:textId="77777777" w:rsidR="00953F5C" w:rsidRDefault="00953F5C" w:rsidP="00953F5C">
      <w:pPr>
        <w:pStyle w:val="Heading2"/>
      </w:pPr>
      <w:r>
        <w:t>What do you think?</w:t>
      </w:r>
    </w:p>
    <w:tbl>
      <w:tblPr>
        <w:tblStyle w:val="TableGrid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8646"/>
        <w:gridCol w:w="284"/>
      </w:tblGrid>
      <w:tr w:rsidR="00953F5C" w14:paraId="6CF52EED" w14:textId="77777777" w:rsidTr="00953F5C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4967FFF1" w14:textId="77777777" w:rsidR="00953F5C" w:rsidRDefault="00953F5C" w:rsidP="009467AD">
            <w:pPr>
              <w:pStyle w:val="TableText"/>
              <w:spacing w:before="120"/>
              <w:jc w:val="center"/>
            </w:pPr>
            <w:r>
              <w:t>11,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5D2A448" w14:textId="77777777" w:rsidR="00953F5C" w:rsidRDefault="00953F5C" w:rsidP="009467AD">
            <w:pPr>
              <w:pStyle w:val="TableText"/>
              <w:spacing w:before="120"/>
            </w:pPr>
            <w:r w:rsidRPr="006F5CD3">
              <w:t xml:space="preserve">Have you experienced any difficulties with collecting ethnicity data from patients/consumers or recording ethnicity data in the </w:t>
            </w:r>
            <w:r>
              <w:t>PMS</w:t>
            </w:r>
            <w:r w:rsidRPr="006F5CD3">
              <w:t>? If yes, please explain.</w:t>
            </w:r>
          </w:p>
        </w:tc>
      </w:tr>
      <w:tr w:rsidR="00953F5C" w14:paraId="71AF3D1F" w14:textId="77777777" w:rsidTr="00953F5C">
        <w:trPr>
          <w:cantSplit/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151632F6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8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DBA66" w14:textId="77777777" w:rsidR="00953F5C" w:rsidRDefault="00953F5C" w:rsidP="009467AD">
            <w:pPr>
              <w:pStyle w:val="TableText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16D482EB" w14:textId="77777777" w:rsidR="00953F5C" w:rsidRDefault="00953F5C" w:rsidP="009467AD">
            <w:pPr>
              <w:pStyle w:val="TableText"/>
              <w:jc w:val="center"/>
            </w:pPr>
          </w:p>
        </w:tc>
      </w:tr>
      <w:tr w:rsidR="00953F5C" w:rsidRPr="002F2F9B" w14:paraId="1AD8BD5B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6AC8C09A" w14:textId="77777777" w:rsidR="00953F5C" w:rsidRPr="002F2F9B" w:rsidRDefault="00953F5C" w:rsidP="009467AD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3291B4FB" w14:textId="77777777" w:rsidR="00953F5C" w:rsidRPr="002F2F9B" w:rsidRDefault="00953F5C" w:rsidP="009467AD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953F5C" w14:paraId="7B6C226B" w14:textId="77777777" w:rsidTr="00953F5C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07E4FA11" w14:textId="77777777" w:rsidR="00953F5C" w:rsidRDefault="00953F5C" w:rsidP="009467AD">
            <w:pPr>
              <w:pStyle w:val="TableText"/>
              <w:spacing w:before="120"/>
              <w:jc w:val="center"/>
            </w:pPr>
            <w:r>
              <w:t>12,</w:t>
            </w:r>
          </w:p>
        </w:tc>
        <w:tc>
          <w:tcPr>
            <w:tcW w:w="893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765A25E1" w14:textId="77777777" w:rsidR="00953F5C" w:rsidRDefault="00953F5C" w:rsidP="009467AD">
            <w:pPr>
              <w:pStyle w:val="TableText"/>
              <w:spacing w:before="120"/>
            </w:pPr>
            <w:r w:rsidRPr="006F5CD3">
              <w:rPr>
                <w:rFonts w:eastAsia="HGｺﾞｼｯｸM"/>
              </w:rPr>
              <w:t>Is there anything that would make it easier for you to collect or record ethnicity data from patients/consumers? If yes, please explain.</w:t>
            </w:r>
          </w:p>
        </w:tc>
      </w:tr>
      <w:tr w:rsidR="00953F5C" w14:paraId="445ACB1C" w14:textId="77777777" w:rsidTr="00953F5C">
        <w:trPr>
          <w:cantSplit/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7E716278" w14:textId="77777777" w:rsidR="00953F5C" w:rsidRDefault="00953F5C" w:rsidP="009467AD">
            <w:pPr>
              <w:pStyle w:val="TableText"/>
              <w:jc w:val="center"/>
            </w:pPr>
          </w:p>
        </w:tc>
        <w:tc>
          <w:tcPr>
            <w:tcW w:w="8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BA2AF" w14:textId="77777777" w:rsidR="00953F5C" w:rsidRDefault="00953F5C" w:rsidP="009467AD">
            <w:pPr>
              <w:pStyle w:val="TableText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2AFCEE9D" w14:textId="77777777" w:rsidR="00953F5C" w:rsidRDefault="00953F5C" w:rsidP="009467AD">
            <w:pPr>
              <w:pStyle w:val="TableText"/>
              <w:jc w:val="center"/>
            </w:pPr>
          </w:p>
        </w:tc>
      </w:tr>
      <w:tr w:rsidR="00953F5C" w:rsidRPr="002F2F9B" w14:paraId="38A53E24" w14:textId="77777777" w:rsidTr="00953F5C">
        <w:trPr>
          <w:cantSplit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6A2ED559" w14:textId="77777777" w:rsidR="00953F5C" w:rsidRPr="002F2F9B" w:rsidRDefault="00953F5C" w:rsidP="009467AD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1BBB1EB" w14:textId="77777777" w:rsidR="00953F5C" w:rsidRPr="002F2F9B" w:rsidRDefault="00953F5C" w:rsidP="009467AD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</w:tbl>
    <w:p w14:paraId="364DC6A4" w14:textId="77777777" w:rsidR="00953F5C" w:rsidRPr="00CF18B4" w:rsidRDefault="00953F5C" w:rsidP="00953F5C"/>
    <w:p w14:paraId="60CA5A11" w14:textId="77777777" w:rsidR="00953F5C" w:rsidRDefault="00953F5C" w:rsidP="00953F5C">
      <w:pPr>
        <w:pStyle w:val="Heading2"/>
      </w:pPr>
      <w:r>
        <w:t>Additional feedback</w:t>
      </w:r>
    </w:p>
    <w:p w14:paraId="4DEE2BDF" w14:textId="77777777" w:rsidR="00953F5C" w:rsidRDefault="00953F5C" w:rsidP="00953F5C">
      <w:pPr>
        <w:spacing w:after="120"/>
      </w:pPr>
      <w:r w:rsidRPr="006F5CD3">
        <w:t>Please share any additional comments.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53F5C" w14:paraId="735FF90A" w14:textId="77777777" w:rsidTr="00953F5C">
        <w:trPr>
          <w:cantSplit/>
          <w:trHeight w:val="3402"/>
        </w:trPr>
        <w:tc>
          <w:tcPr>
            <w:tcW w:w="9356" w:type="dxa"/>
          </w:tcPr>
          <w:p w14:paraId="4515E0DB" w14:textId="77777777" w:rsidR="00953F5C" w:rsidRDefault="00953F5C" w:rsidP="009467AD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3E1D969" w14:textId="77777777" w:rsidR="00953F5C" w:rsidRDefault="00953F5C" w:rsidP="00953F5C"/>
    <w:p w14:paraId="4A5E76D2" w14:textId="77777777" w:rsidR="00953F5C" w:rsidRDefault="00953F5C" w:rsidP="00953F5C">
      <w:pPr>
        <w:pStyle w:val="Heading2"/>
      </w:pPr>
      <w:r>
        <w:lastRenderedPageBreak/>
        <w:t>Personal information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6"/>
        <w:gridCol w:w="3118"/>
      </w:tblGrid>
      <w:tr w:rsidR="00953F5C" w14:paraId="6FBB5B84" w14:textId="77777777" w:rsidTr="00CE6792">
        <w:trPr>
          <w:cantSplit/>
        </w:trPr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50142CA" w14:textId="77777777" w:rsidR="00953F5C" w:rsidRPr="0009299D" w:rsidRDefault="00953F5C" w:rsidP="009467AD">
            <w:pPr>
              <w:pStyle w:val="TableText"/>
              <w:rPr>
                <w:b/>
              </w:rPr>
            </w:pPr>
            <w:r>
              <w:rPr>
                <w:b/>
              </w:rPr>
              <w:t>Given</w:t>
            </w:r>
            <w:r w:rsidRPr="0009299D">
              <w:rPr>
                <w:b/>
              </w:rPr>
              <w:t xml:space="preserve"> name: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3C6BF375" w14:textId="77777777" w:rsidR="00953F5C" w:rsidRDefault="00953F5C" w:rsidP="009467AD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67B290" w14:textId="77777777" w:rsidR="00953F5C" w:rsidRPr="0009299D" w:rsidRDefault="00953F5C" w:rsidP="009467AD">
            <w:pPr>
              <w:pStyle w:val="TableText"/>
              <w:rPr>
                <w:b/>
              </w:rPr>
            </w:pPr>
            <w:r>
              <w:rPr>
                <w:b/>
              </w:rPr>
              <w:t>Family</w:t>
            </w:r>
            <w:r w:rsidRPr="0009299D">
              <w:rPr>
                <w:b/>
              </w:rPr>
              <w:t xml:space="preserve"> name: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939F6BB" w14:textId="77777777" w:rsidR="00953F5C" w:rsidRDefault="00953F5C" w:rsidP="009467AD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F5C" w14:paraId="1CA560D7" w14:textId="77777777" w:rsidTr="00CE679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1B2D343" w14:textId="77777777" w:rsidR="00953F5C" w:rsidRPr="0009299D" w:rsidRDefault="00953F5C" w:rsidP="009467AD">
            <w:pPr>
              <w:pStyle w:val="TableText"/>
              <w:rPr>
                <w:b/>
              </w:rPr>
            </w:pPr>
            <w:r>
              <w:rPr>
                <w:b/>
              </w:rPr>
              <w:t>Practice name: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445F7201" w14:textId="77777777" w:rsidR="00953F5C" w:rsidRDefault="00953F5C" w:rsidP="009467AD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53F5C" w14:paraId="3B6AC1B4" w14:textId="77777777" w:rsidTr="00CE679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F80E5BC" w14:textId="77777777" w:rsidR="00953F5C" w:rsidRPr="0009299D" w:rsidRDefault="00953F5C" w:rsidP="009467AD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Position: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5EFA17AA" w14:textId="77777777" w:rsidR="00953F5C" w:rsidRDefault="00953F5C" w:rsidP="009467AD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F5C" w14:paraId="34C9104B" w14:textId="77777777" w:rsidTr="00CE679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9D9D9" w:themeFill="background1" w:themeFillShade="D9"/>
          </w:tcPr>
          <w:p w14:paraId="0995F448" w14:textId="77777777" w:rsidR="00953F5C" w:rsidRPr="0009299D" w:rsidRDefault="00953F5C" w:rsidP="009467AD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Date: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58C9121F" w14:textId="77777777" w:rsidR="00953F5C" w:rsidRDefault="00953F5C" w:rsidP="009467AD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2EFB4" w14:textId="77777777" w:rsidR="00953F5C" w:rsidRDefault="00953F5C" w:rsidP="00CE6792">
      <w:pPr>
        <w:jc w:val="right"/>
      </w:pPr>
    </w:p>
    <w:p w14:paraId="5A3299CA" w14:textId="77777777" w:rsidR="00953F5C" w:rsidRDefault="00953F5C" w:rsidP="00953F5C">
      <w:r w:rsidRPr="0019491C">
        <w:t>Thank you for taking the time to fill out this survey. We rely on your feedback to help improve our systems. You</w:t>
      </w:r>
      <w:r>
        <w:t>r input is greatly appreciated.</w:t>
      </w:r>
    </w:p>
    <w:p w14:paraId="52A08EB8" w14:textId="77777777" w:rsidR="00DA4801" w:rsidRDefault="00DA4801" w:rsidP="00660619">
      <w:pPr>
        <w:rPr>
          <w:lang w:eastAsia="en-NZ"/>
        </w:rPr>
      </w:pPr>
    </w:p>
    <w:sectPr w:rsidR="00DA4801" w:rsidSect="000E4E05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4D217" w14:textId="77777777" w:rsidR="00A961C8" w:rsidRDefault="00A961C8">
      <w:r>
        <w:separator/>
      </w:r>
    </w:p>
  </w:endnote>
  <w:endnote w:type="continuationSeparator" w:id="0">
    <w:p w14:paraId="45E8AAA9" w14:textId="77777777" w:rsidR="00A961C8" w:rsidRDefault="00A9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356"/>
    </w:tblGrid>
    <w:tr w:rsidR="00525FFB" w14:paraId="3E8638C8" w14:textId="77777777" w:rsidTr="007D72F9">
      <w:trPr>
        <w:cantSplit/>
      </w:trPr>
      <w:tc>
        <w:tcPr>
          <w:tcW w:w="567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A4801">
            <w:rPr>
              <w:rStyle w:val="PageNumber"/>
              <w:noProof/>
              <w:sz w:val="22"/>
              <w:szCs w:val="22"/>
            </w:rPr>
            <w:t>4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7DAC323D" w:rsidR="00525FFB" w:rsidRDefault="00953F5C" w:rsidP="00480058">
          <w:pPr>
            <w:pStyle w:val="RectoFooter"/>
            <w:jc w:val="left"/>
          </w:pPr>
          <w:r>
            <w:t>Primary Care Ethnicity Data Audit Toolkit:</w:t>
          </w:r>
          <w:r>
            <w:br/>
            <w:t>staff survey form: how are we doing?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67"/>
    </w:tblGrid>
    <w:tr w:rsidR="00525FFB" w14:paraId="71090075" w14:textId="77777777" w:rsidTr="007D72F9">
      <w:trPr>
        <w:cantSplit/>
      </w:trPr>
      <w:tc>
        <w:tcPr>
          <w:tcW w:w="9356" w:type="dxa"/>
          <w:vAlign w:val="center"/>
        </w:tcPr>
        <w:p w14:paraId="1A0698AE" w14:textId="346173D6" w:rsidR="00525FFB" w:rsidRDefault="00480058" w:rsidP="00953F5C">
          <w:pPr>
            <w:pStyle w:val="RectoFooter"/>
          </w:pPr>
          <w:r>
            <w:t>Primary Care Ethnicity Data Audit Toolkit:</w:t>
          </w:r>
          <w:r>
            <w:br/>
          </w:r>
          <w:r w:rsidR="00953F5C">
            <w:t>staff survey form: how are we doing?</w:t>
          </w:r>
        </w:p>
      </w:tc>
      <w:tc>
        <w:tcPr>
          <w:tcW w:w="567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A4801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67"/>
    </w:tblGrid>
    <w:tr w:rsidR="00113C1B" w14:paraId="21D7E1BB" w14:textId="77777777" w:rsidTr="007D72F9">
      <w:trPr>
        <w:cantSplit/>
      </w:trPr>
      <w:tc>
        <w:tcPr>
          <w:tcW w:w="9356" w:type="dxa"/>
          <w:vAlign w:val="center"/>
        </w:tcPr>
        <w:p w14:paraId="0A280F73" w14:textId="5B769B33" w:rsidR="00113C1B" w:rsidRDefault="00953F5C" w:rsidP="00480058">
          <w:pPr>
            <w:pStyle w:val="RectoFooter"/>
          </w:pPr>
          <w:r>
            <w:t>Primary Care Ethnicity Data Audit Toolkit:</w:t>
          </w:r>
          <w:r>
            <w:br/>
            <w:t>staff survey form: how are we doing?</w:t>
          </w:r>
        </w:p>
      </w:tc>
      <w:tc>
        <w:tcPr>
          <w:tcW w:w="567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DA4801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1FE1E" w14:textId="77777777" w:rsidR="00A961C8" w:rsidRPr="00680D2D" w:rsidRDefault="00A961C8" w:rsidP="00680D2D">
      <w:pPr>
        <w:pStyle w:val="Footer"/>
      </w:pPr>
    </w:p>
  </w:footnote>
  <w:footnote w:type="continuationSeparator" w:id="0">
    <w:p w14:paraId="153F44D9" w14:textId="77777777" w:rsidR="00A961C8" w:rsidRDefault="00A9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FDF5977"/>
    <w:multiLevelType w:val="multilevel"/>
    <w:tmpl w:val="4C8ACCFC"/>
    <w:lvl w:ilvl="0">
      <w:start w:val="1"/>
      <w:numFmt w:val="decimal"/>
      <w:pStyle w:val="Heading1-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6476888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7" w15:restartNumberingAfterBreak="0">
    <w:nsid w:val="7C1218D3"/>
    <w:multiLevelType w:val="singleLevel"/>
    <w:tmpl w:val="F9C4794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4097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8B7"/>
    <w:rsid w:val="000123DF"/>
    <w:rsid w:val="00075ED0"/>
    <w:rsid w:val="00095852"/>
    <w:rsid w:val="000A6BCB"/>
    <w:rsid w:val="000B1E21"/>
    <w:rsid w:val="000B6957"/>
    <w:rsid w:val="000B6BD8"/>
    <w:rsid w:val="000B6EDF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4220"/>
    <w:rsid w:val="001B546D"/>
    <w:rsid w:val="001C0545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2E1EE5"/>
    <w:rsid w:val="003005BD"/>
    <w:rsid w:val="003030F4"/>
    <w:rsid w:val="003046F0"/>
    <w:rsid w:val="00306307"/>
    <w:rsid w:val="00307CE5"/>
    <w:rsid w:val="00313594"/>
    <w:rsid w:val="0031520E"/>
    <w:rsid w:val="00322341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0B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46F79"/>
    <w:rsid w:val="004518F6"/>
    <w:rsid w:val="004535A4"/>
    <w:rsid w:val="00477783"/>
    <w:rsid w:val="00480058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3D6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D72F9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9659D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53F5C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199B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961C8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E640E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D93"/>
    <w:rsid w:val="00CB6E4F"/>
    <w:rsid w:val="00CC140B"/>
    <w:rsid w:val="00CC3C38"/>
    <w:rsid w:val="00CD373C"/>
    <w:rsid w:val="00CD6D75"/>
    <w:rsid w:val="00CE636E"/>
    <w:rsid w:val="00CE6792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4801"/>
    <w:rsid w:val="00DA5318"/>
    <w:rsid w:val="00DA56D5"/>
    <w:rsid w:val="00DD2C28"/>
    <w:rsid w:val="00DD748F"/>
    <w:rsid w:val="00DE5ADA"/>
    <w:rsid w:val="00DF0496"/>
    <w:rsid w:val="00DF2727"/>
    <w:rsid w:val="00E056A0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769DA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228A"/>
    <w:rsid w:val="00F44338"/>
    <w:rsid w:val="00F45052"/>
    <w:rsid w:val="00F57118"/>
    <w:rsid w:val="00F612A9"/>
    <w:rsid w:val="00F6682D"/>
    <w:rsid w:val="00F74042"/>
    <w:rsid w:val="00F75AA1"/>
    <w:rsid w:val="00F77311"/>
    <w:rsid w:val="00F824C7"/>
    <w:rsid w:val="00F9005E"/>
    <w:rsid w:val="00FA5B0D"/>
    <w:rsid w:val="00FA6AD2"/>
    <w:rsid w:val="00FB0159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4381B5F7-45F8-446B-9D22-0F0BC61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20"/>
    <w:p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F5C"/>
    <w:pPr>
      <w:keepNext/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B4220"/>
    <w:pPr>
      <w:keepNext/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40BD"/>
    <w:rPr>
      <w:b/>
      <w:color w:val="595959" w:themeColor="text1" w:themeTint="A6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B6D93"/>
    <w:pPr>
      <w:spacing w:after="480"/>
    </w:pPr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313594"/>
    <w:pPr>
      <w:spacing w:before="60"/>
      <w:ind w:left="284" w:hanging="284"/>
    </w:pPr>
    <w:rPr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uiPriority w:val="99"/>
    <w:qFormat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6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6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313594"/>
    <w:rPr>
      <w:rFonts w:ascii="Segoe UI" w:hAnsi="Segoe UI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3F5C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6D93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Heading1-numbered">
    <w:name w:val="Heading 1 - numbered"/>
    <w:basedOn w:val="Heading1"/>
    <w:next w:val="Normal"/>
    <w:qFormat/>
    <w:rsid w:val="001B4220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58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ee7631-8705-4e4e-a159-243698bf6794"/>
    <ds:schemaRef ds:uri="bceb9309-8f47-415f-aa59-4677cf6ce3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B0EB06-ECB1-462F-8B3A-43FF416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5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survey form</vt:lpstr>
    </vt:vector>
  </TitlesOfParts>
  <Company>Ministry of Health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survey form</dc:title>
  <dc:creator>Ministry of Health</dc:creator>
  <cp:lastModifiedBy>Ministry of Health</cp:lastModifiedBy>
  <cp:revision>8</cp:revision>
  <cp:lastPrinted>2021-12-16T03:28:00Z</cp:lastPrinted>
  <dcterms:created xsi:type="dcterms:W3CDTF">2021-12-15T23:53:00Z</dcterms:created>
  <dcterms:modified xsi:type="dcterms:W3CDTF">2021-12-16T03:28:00Z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